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DE0" w:rsidRDefault="00835500">
      <w:r>
        <w:t>Referat af Havneudvalgsmøde den 07.11.2023. Mødet afholdt i Sejlerstuen, Sydhavnsvej 50, 4760 Vordingborg.</w:t>
      </w:r>
    </w:p>
    <w:p w:rsidR="00A94DE0" w:rsidRDefault="00835500">
      <w:r>
        <w:t xml:space="preserve">Deltagere: Hans-Jørgen Pedersen, Kathe Holberg, Jørgen Munck, Dorthe </w:t>
      </w:r>
      <w:proofErr w:type="spellStart"/>
      <w:r>
        <w:t>Vennets</w:t>
      </w:r>
      <w:proofErr w:type="spellEnd"/>
      <w:r>
        <w:t>, Simon Lohse, Kirsten Guntofte</w:t>
      </w:r>
    </w:p>
    <w:p w:rsidR="00A94DE0" w:rsidRDefault="00835500">
      <w:r>
        <w:t xml:space="preserve">Fraværende uden </w:t>
      </w:r>
      <w:r>
        <w:t>afbud: Kim Steffensen DSRS</w:t>
      </w:r>
    </w:p>
    <w:p w:rsidR="00A94DE0" w:rsidRDefault="00835500">
      <w:r>
        <w:t>Dagsorden:</w:t>
      </w:r>
    </w:p>
    <w:p w:rsidR="00A94DE0" w:rsidRDefault="00835500">
      <w:r>
        <w:t>1. Velkomst</w:t>
      </w:r>
    </w:p>
    <w:p w:rsidR="00A94DE0" w:rsidRDefault="00835500">
      <w:r>
        <w:t>2. Orientering og drøftelse af “rigets” tilstand v. Simon</w:t>
      </w:r>
    </w:p>
    <w:p w:rsidR="00A94DE0" w:rsidRDefault="00835500">
      <w:r>
        <w:t>3. Orientering og drøftelse v. Dorthe</w:t>
      </w:r>
    </w:p>
    <w:p w:rsidR="00A94DE0" w:rsidRDefault="00835500">
      <w:r>
        <w:t>4. Status på containerprojektet</w:t>
      </w:r>
    </w:p>
    <w:p w:rsidR="00A94DE0" w:rsidRDefault="00835500">
      <w:r>
        <w:t>5. Nyt fra foreningerne</w:t>
      </w:r>
    </w:p>
    <w:p w:rsidR="00A94DE0" w:rsidRDefault="00835500">
      <w:r>
        <w:t>6. Næste møde</w:t>
      </w:r>
    </w:p>
    <w:p w:rsidR="00A94DE0" w:rsidRDefault="00835500">
      <w:r>
        <w:t>7. Eventuelt</w:t>
      </w:r>
    </w:p>
    <w:p w:rsidR="00EF7CE1" w:rsidRDefault="00EF7CE1"/>
    <w:p w:rsidR="00A94DE0" w:rsidRPr="00EF7CE1" w:rsidRDefault="00835500">
      <w:pPr>
        <w:rPr>
          <w:b/>
          <w:bCs/>
        </w:rPr>
      </w:pPr>
      <w:r w:rsidRPr="00EF7CE1">
        <w:rPr>
          <w:b/>
          <w:bCs/>
        </w:rPr>
        <w:t>1. Velkomst</w:t>
      </w:r>
    </w:p>
    <w:p w:rsidR="00A94DE0" w:rsidRDefault="00835500">
      <w:r>
        <w:t>Formanden bød v</w:t>
      </w:r>
      <w:r>
        <w:t>elkommen</w:t>
      </w:r>
    </w:p>
    <w:p w:rsidR="00A94DE0" w:rsidRDefault="00835500">
      <w:r>
        <w:t>2. Orientering og drøftelse af “rigets” tilstand v/ Simon</w:t>
      </w:r>
    </w:p>
    <w:p w:rsidR="00A94DE0" w:rsidRDefault="00835500">
      <w:r>
        <w:t>Præstø og Klintholm er hårdt ramt.</w:t>
      </w:r>
    </w:p>
    <w:p w:rsidR="00A94DE0" w:rsidRDefault="00835500">
      <w:r>
        <w:t>Der er to flydebroer der er hårdt ramt, bro ti er smadret og brofag med både drev over i bro 8</w:t>
      </w:r>
    </w:p>
    <w:p w:rsidR="00A94DE0" w:rsidRDefault="00835500">
      <w:r>
        <w:t xml:space="preserve">Bro 3 er der en del skader og sunkne både. Folk skal </w:t>
      </w:r>
      <w:r>
        <w:t>kontakte forsikringen.</w:t>
      </w:r>
    </w:p>
    <w:p w:rsidR="00A94DE0" w:rsidRDefault="00835500">
      <w:r>
        <w:t>Enkelte har forlangt at det er kommunen der skal betale, det undersøges pt. hvordan</w:t>
      </w:r>
    </w:p>
    <w:p w:rsidR="00A94DE0" w:rsidRDefault="00835500">
      <w:r>
        <w:t>problemet bliver løst.</w:t>
      </w:r>
    </w:p>
    <w:p w:rsidR="00A94DE0" w:rsidRDefault="00835500">
      <w:r>
        <w:t>Der kigges mod Christiansborg, hvor der pt. vurderes om de skal ydes tilskud til at referere</w:t>
      </w:r>
    </w:p>
    <w:p w:rsidR="00A94DE0" w:rsidRDefault="00835500">
      <w:r>
        <w:t xml:space="preserve">havnene. Pt. </w:t>
      </w:r>
      <w:r w:rsidR="00EF7CE1">
        <w:t>e</w:t>
      </w:r>
      <w:r>
        <w:t>r der ingen hjælp a</w:t>
      </w:r>
      <w:r>
        <w:t>t hente.</w:t>
      </w:r>
    </w:p>
    <w:p w:rsidR="00A94DE0" w:rsidRDefault="00835500">
      <w:r>
        <w:t>Der fremlægges en liste på det kommende møde i klima og teknik og der skal det drøftes</w:t>
      </w:r>
    </w:p>
    <w:p w:rsidR="00A94DE0" w:rsidRDefault="00835500">
      <w:r>
        <w:t>hvordan og hvornår skaderne evt. udbedres.</w:t>
      </w:r>
    </w:p>
    <w:p w:rsidR="00A94DE0" w:rsidRDefault="00835500">
      <w:r>
        <w:t>Der lægges op til, at der tidsbestemt ansættes folk som kan ramme pæle og bygge broerne så</w:t>
      </w:r>
    </w:p>
    <w:p w:rsidR="00A94DE0" w:rsidRDefault="00835500">
      <w:r>
        <w:t>de kan være klar til fastl</w:t>
      </w:r>
      <w:r>
        <w:t>iggere til foråret.</w:t>
      </w:r>
    </w:p>
    <w:p w:rsidR="00A94DE0" w:rsidRDefault="00835500">
      <w:r>
        <w:t>Der har været vand på havnekontoret og alle el standere.</w:t>
      </w:r>
    </w:p>
    <w:p w:rsidR="00A94DE0" w:rsidRDefault="00835500">
      <w:r>
        <w:t>Der er stadig ikke vand og el på Præstø havn.</w:t>
      </w:r>
    </w:p>
    <w:p w:rsidR="00EF7CE1" w:rsidRDefault="00EF7CE1"/>
    <w:p w:rsidR="00A94DE0" w:rsidRDefault="00835500">
      <w:r>
        <w:lastRenderedPageBreak/>
        <w:t>Klintholm</w:t>
      </w:r>
    </w:p>
    <w:p w:rsidR="00A94DE0" w:rsidRDefault="00835500">
      <w:r>
        <w:t>Skaderne er af en anden type end Præstø, her er selve kajanlæggene, moler mm., der er</w:t>
      </w:r>
    </w:p>
    <w:p w:rsidR="00A94DE0" w:rsidRDefault="00835500">
      <w:r>
        <w:t>ødelagte.</w:t>
      </w:r>
    </w:p>
    <w:p w:rsidR="00A94DE0" w:rsidRDefault="00835500">
      <w:r>
        <w:t>Der er 3-400 meter asfalt d</w:t>
      </w:r>
      <w:r>
        <w:t>er er presset op det har efterladt et kæmpe hul, et betondæk er</w:t>
      </w:r>
    </w:p>
    <w:p w:rsidR="00A94DE0" w:rsidRDefault="00835500">
      <w:r>
        <w:t>skubbet op og står lodret. Fiskegrej, containere osv. er skyllet i havnen. Der er pt en sejlrende</w:t>
      </w:r>
    </w:p>
    <w:p w:rsidR="00A94DE0" w:rsidRDefault="00835500">
      <w:r>
        <w:t xml:space="preserve">hvor </w:t>
      </w:r>
      <w:proofErr w:type="spellStart"/>
      <w:r>
        <w:t>Vaterfal</w:t>
      </w:r>
      <w:r w:rsidR="00EF7CE1">
        <w:t>l</w:t>
      </w:r>
      <w:r>
        <w:t>s</w:t>
      </w:r>
      <w:proofErr w:type="spellEnd"/>
      <w:r>
        <w:t xml:space="preserve"> serviceskibene kan passere havnen.</w:t>
      </w:r>
    </w:p>
    <w:p w:rsidR="00A94DE0" w:rsidRDefault="00835500">
      <w:r>
        <w:t>Dykkere skal undersøge havbunden i havnen fo</w:t>
      </w:r>
      <w:r>
        <w:t>r net m.m., der er taget af højvande og sunket</w:t>
      </w:r>
    </w:p>
    <w:p w:rsidR="00A94DE0" w:rsidRDefault="00835500">
      <w:r>
        <w:t>til bunds.</w:t>
      </w:r>
    </w:p>
    <w:p w:rsidR="00A94DE0" w:rsidRDefault="00835500">
      <w:r>
        <w:t>Det skal diskuteres om den aktuelle Havneplan skal køre uafhængigt at stormskaderne eller</w:t>
      </w:r>
    </w:p>
    <w:p w:rsidR="00A94DE0" w:rsidRDefault="00835500">
      <w:r>
        <w:t>den stilles i bero. Ligesom de 27. mio</w:t>
      </w:r>
      <w:r w:rsidR="00EF7CE1">
        <w:t>.</w:t>
      </w:r>
      <w:r>
        <w:t xml:space="preserve"> kr. der skal lånes via Kommune Kredit skal drøftes om</w:t>
      </w:r>
    </w:p>
    <w:p w:rsidR="00A94DE0" w:rsidRDefault="00835500">
      <w:r>
        <w:t xml:space="preserve">de skal bruges </w:t>
      </w:r>
      <w:r>
        <w:t>i Klintholm/Præstø skal have pengene eller staten beslutter ar yde “førstehjælp”</w:t>
      </w:r>
    </w:p>
    <w:p w:rsidR="00A94DE0" w:rsidRDefault="00835500">
      <w:r>
        <w:t>til de værst ramte havne.</w:t>
      </w:r>
    </w:p>
    <w:p w:rsidR="00A94DE0" w:rsidRDefault="00835500">
      <w:r>
        <w:t>Der er kajpladser der pt. Ikke kan tilbydes fortøjningsmuligheder og dermed mister havnen ca.</w:t>
      </w:r>
    </w:p>
    <w:p w:rsidR="00A94DE0" w:rsidRDefault="00835500">
      <w:r>
        <w:t>500.000 kr. i indtjening.</w:t>
      </w:r>
    </w:p>
    <w:p w:rsidR="00A94DE0" w:rsidRDefault="00835500">
      <w:r>
        <w:t>Hvis de øvrige havne har beho</w:t>
      </w:r>
      <w:r>
        <w:t>v for at få udført drift opgaver prioriteres det ikke før</w:t>
      </w:r>
    </w:p>
    <w:p w:rsidR="00A94DE0" w:rsidRDefault="00835500">
      <w:r>
        <w:t>Præstø/Klintholm.</w:t>
      </w:r>
    </w:p>
    <w:p w:rsidR="00A94DE0" w:rsidRDefault="00835500">
      <w:r>
        <w:t>Det er en selvfølge, at sikkerhedsmæssige reparationer udføres.</w:t>
      </w:r>
    </w:p>
    <w:p w:rsidR="00A94DE0" w:rsidRDefault="00835500">
      <w:r>
        <w:t>Vedligeholdes planen bliver uberørt af stormfloden.</w:t>
      </w:r>
    </w:p>
    <w:p w:rsidR="00A94DE0" w:rsidRDefault="00835500">
      <w:r>
        <w:t xml:space="preserve">I vedligeholdelsesplanen for Masnedsund Havn er der </w:t>
      </w:r>
      <w:r>
        <w:t>indskrevet:</w:t>
      </w:r>
    </w:p>
    <w:p w:rsidR="00A94DE0" w:rsidRDefault="00835500">
      <w:r>
        <w:t>Land vest/spuns tages op og der etableres stenkastning med træbro tilsvarende land Øst</w:t>
      </w:r>
    </w:p>
    <w:p w:rsidR="00A94DE0" w:rsidRDefault="00835500">
      <w:r>
        <w:t>Ved mastekranen etableres fundament så der kan tages både op og i.</w:t>
      </w:r>
    </w:p>
    <w:p w:rsidR="00A94DE0" w:rsidRDefault="00835500">
      <w:r>
        <w:t>Molehoved øst skal fyldes op med sten.</w:t>
      </w:r>
    </w:p>
    <w:p w:rsidR="00A94DE0" w:rsidRDefault="00835500">
      <w:r>
        <w:t xml:space="preserve">Etablering af øst mole er modellen stenkastning og </w:t>
      </w:r>
      <w:r>
        <w:t>træbro.</w:t>
      </w:r>
    </w:p>
    <w:p w:rsidR="00A94DE0" w:rsidRDefault="00835500">
      <w:r>
        <w:t>Det forventes, at der fortsat er en del af øst molen som vil være asfalteret så brand og redning</w:t>
      </w:r>
    </w:p>
    <w:p w:rsidR="00A94DE0" w:rsidRDefault="00835500">
      <w:r>
        <w:t>kan foretages.</w:t>
      </w:r>
    </w:p>
    <w:p w:rsidR="00A94DE0" w:rsidRDefault="00835500">
      <w:r>
        <w:t>Det undersøges om der skal søges fondsmidler. Hvis det bliver løsningen kan havnen udvides</w:t>
      </w:r>
    </w:p>
    <w:p w:rsidR="00A94DE0" w:rsidRDefault="00835500">
      <w:r>
        <w:t xml:space="preserve">som forslået i </w:t>
      </w:r>
      <w:proofErr w:type="spellStart"/>
      <w:r>
        <w:t>Swatt</w:t>
      </w:r>
      <w:proofErr w:type="spellEnd"/>
      <w:r>
        <w:t xml:space="preserve"> analysen fra 2021</w:t>
      </w:r>
    </w:p>
    <w:p w:rsidR="00A94DE0" w:rsidRDefault="00835500">
      <w:r>
        <w:t>Det er</w:t>
      </w:r>
      <w:r>
        <w:t xml:space="preserve"> næsten umuligt at få klaptilladelse i disse år. Der er dog klaptilladelse for Masnedsund</w:t>
      </w:r>
    </w:p>
    <w:p w:rsidR="00A94DE0" w:rsidRDefault="00835500">
      <w:r>
        <w:t>havn som udløber i 2024, dette bør udnyttes så havnen lever op til beskrivelsen i diverse</w:t>
      </w:r>
    </w:p>
    <w:p w:rsidR="00A94DE0" w:rsidRDefault="00835500">
      <w:r>
        <w:t>havnelodser, som beskriver en vanddybde på 2 meter.</w:t>
      </w:r>
    </w:p>
    <w:p w:rsidR="00A94DE0" w:rsidRDefault="00835500">
      <w:r>
        <w:lastRenderedPageBreak/>
        <w:t>De øvrige havne er slupp</w:t>
      </w:r>
      <w:r>
        <w:t>et med mindre skader.</w:t>
      </w:r>
    </w:p>
    <w:p w:rsidR="00A94DE0" w:rsidRDefault="00835500">
      <w:r>
        <w:t>Der er enkelte pæle der skal slås, gerne inden sæsonstart.</w:t>
      </w:r>
    </w:p>
    <w:p w:rsidR="00EF7CE1" w:rsidRDefault="00EF7CE1"/>
    <w:p w:rsidR="00A94DE0" w:rsidRPr="00EF7CE1" w:rsidRDefault="00835500">
      <w:r w:rsidRPr="00EF7CE1">
        <w:rPr>
          <w:b/>
          <w:bCs/>
        </w:rPr>
        <w:t>3. Orientering og drøftelse v. Dorthe</w:t>
      </w:r>
    </w:p>
    <w:p w:rsidR="00A94DE0" w:rsidRDefault="00835500">
      <w:r w:rsidRPr="00EF7CE1">
        <w:t>De</w:t>
      </w:r>
      <w:r>
        <w:t>r lukkes for vandet omkring den 15. november.</w:t>
      </w:r>
    </w:p>
    <w:p w:rsidR="00A94DE0" w:rsidRDefault="00835500">
      <w:r>
        <w:t>Affaldsstationer skal renoveres til næste år. Der håbes på frivillig arbejdskraft.</w:t>
      </w:r>
    </w:p>
    <w:p w:rsidR="00A94DE0" w:rsidRDefault="00835500">
      <w:r>
        <w:t>Der sk</w:t>
      </w:r>
      <w:r>
        <w:t>al afspadseres mange timer og afholdes ferie, derfor er havnefogeden ikke tilgængelig i</w:t>
      </w:r>
    </w:p>
    <w:p w:rsidR="00A94DE0" w:rsidRDefault="00835500">
      <w:r>
        <w:t>perioden december, januar og februar. Dog kan man altid få fat i en medarbejder i</w:t>
      </w:r>
    </w:p>
    <w:p w:rsidR="00A94DE0" w:rsidRDefault="00835500">
      <w:r>
        <w:t>havneadministrationen, Dorthe kan kontaktes onsdage i januar og februar mellem kl.10</w:t>
      </w:r>
    </w:p>
    <w:p w:rsidR="00A94DE0" w:rsidRDefault="00835500">
      <w:r>
        <w:t>o</w:t>
      </w:r>
      <w:r>
        <w:t>g 12.</w:t>
      </w:r>
    </w:p>
    <w:p w:rsidR="00A94DE0" w:rsidRDefault="00835500">
      <w:r>
        <w:t>Der skal bestilles affalds tømning, hvis det bliver nødvendigt kontakter Kirsten Marius Petersen</w:t>
      </w:r>
    </w:p>
    <w:p w:rsidR="00A94DE0" w:rsidRDefault="00835500">
      <w:r>
        <w:t>og bestiller tømning.</w:t>
      </w:r>
    </w:p>
    <w:p w:rsidR="00A94DE0" w:rsidRDefault="00835500">
      <w:r>
        <w:t>El lade stander mod nord etableres i løbet af vinteren.</w:t>
      </w:r>
    </w:p>
    <w:p w:rsidR="00A94DE0" w:rsidRDefault="00835500">
      <w:r>
        <w:t>Rengøring af toilettet overgår til brugerne af havnen. Det nordlige baderum</w:t>
      </w:r>
      <w:r>
        <w:t xml:space="preserve"> er aflåst.</w:t>
      </w:r>
    </w:p>
    <w:p w:rsidR="00EF7CE1" w:rsidRDefault="00EF7CE1"/>
    <w:p w:rsidR="00A94DE0" w:rsidRPr="00EF7CE1" w:rsidRDefault="00835500">
      <w:pPr>
        <w:rPr>
          <w:b/>
          <w:bCs/>
        </w:rPr>
      </w:pPr>
      <w:r w:rsidRPr="00EF7CE1">
        <w:rPr>
          <w:b/>
          <w:bCs/>
        </w:rPr>
        <w:t>4. Status på containerprojektet</w:t>
      </w:r>
    </w:p>
    <w:p w:rsidR="00A94DE0" w:rsidRDefault="00835500">
      <w:r>
        <w:t>Beklædningen af containerne er godt i gang. Havneudvalget drøftede forsikringsforhold,</w:t>
      </w:r>
    </w:p>
    <w:p w:rsidR="00A94DE0" w:rsidRDefault="00835500">
      <w:r>
        <w:t>sikkerhed og bemanding de dage der arbejdes.</w:t>
      </w:r>
    </w:p>
    <w:p w:rsidR="00A94DE0" w:rsidRDefault="00835500">
      <w:r>
        <w:t>På sommerens Brugermøde blev der spurgt om det blev muligt at opbevare fiskegarn</w:t>
      </w:r>
      <w:r>
        <w:t xml:space="preserve"> i en af</w:t>
      </w:r>
    </w:p>
    <w:p w:rsidR="00A94DE0" w:rsidRDefault="00835500">
      <w:r>
        <w:t>containerne.</w:t>
      </w:r>
    </w:p>
    <w:p w:rsidR="00A94DE0" w:rsidRDefault="00835500">
      <w:r>
        <w:t>Det er der pt. ingen planer om da det vurderes ikke at være et behov.</w:t>
      </w:r>
    </w:p>
    <w:p w:rsidR="00A94DE0" w:rsidRDefault="00835500">
      <w:r>
        <w:t>Det er på et tidligere Havneudvalgsmøde vedtaget, at VDA-fritidsfiskerne kunne få del i det</w:t>
      </w:r>
    </w:p>
    <w:p w:rsidR="00A94DE0" w:rsidRDefault="00835500">
      <w:r>
        <w:t xml:space="preserve">tildelte lokale midler til indkøb af ‘skurvogn” til opbevaring af </w:t>
      </w:r>
      <w:r>
        <w:t>garn. Denne løsning er senere</w:t>
      </w:r>
    </w:p>
    <w:p w:rsidR="00A94DE0" w:rsidRDefault="00835500">
      <w:r>
        <w:t>frafaldet idet vognen skulle beklædes med træ og males rød.</w:t>
      </w:r>
    </w:p>
    <w:p w:rsidR="00EF7CE1" w:rsidRDefault="00EF7CE1"/>
    <w:p w:rsidR="00A94DE0" w:rsidRPr="00EF7CE1" w:rsidRDefault="00835500">
      <w:pPr>
        <w:rPr>
          <w:b/>
          <w:bCs/>
        </w:rPr>
      </w:pPr>
      <w:r w:rsidRPr="00EF7CE1">
        <w:rPr>
          <w:b/>
          <w:bCs/>
        </w:rPr>
        <w:t>5. Nyt fra foreningerne</w:t>
      </w:r>
    </w:p>
    <w:p w:rsidR="00A94DE0" w:rsidRDefault="00835500">
      <w:r>
        <w:t>Efter møde med kommunen skal VDA, i lighed med andre foreninger ikke betale arealleje for</w:t>
      </w:r>
    </w:p>
    <w:p w:rsidR="00A94DE0" w:rsidRDefault="00835500">
      <w:r>
        <w:t>klubhuset.</w:t>
      </w:r>
    </w:p>
    <w:p w:rsidR="00A94DE0" w:rsidRDefault="00835500">
      <w:r>
        <w:t>Marineforeningen har jubilæum og der hygg</w:t>
      </w:r>
      <w:r>
        <w:t>es med gløgg og æbleskiver når julen nærmer sig.</w:t>
      </w:r>
    </w:p>
    <w:p w:rsidR="00A94DE0" w:rsidRDefault="00835500">
      <w:r>
        <w:t>Medlemmer af marine-og støtteforeningen kan holde sig orienteret om dato og tid via</w:t>
      </w:r>
    </w:p>
    <w:p w:rsidR="00A94DE0" w:rsidRDefault="00835500">
      <w:r>
        <w:lastRenderedPageBreak/>
        <w:t>medlemsbladet.</w:t>
      </w:r>
    </w:p>
    <w:p w:rsidR="00EF7CE1" w:rsidRDefault="00EF7CE1"/>
    <w:p w:rsidR="00A94DE0" w:rsidRPr="00EF7CE1" w:rsidRDefault="00835500">
      <w:pPr>
        <w:rPr>
          <w:b/>
          <w:bCs/>
        </w:rPr>
      </w:pPr>
      <w:r w:rsidRPr="00EF7CE1">
        <w:rPr>
          <w:b/>
          <w:bCs/>
        </w:rPr>
        <w:t>6. Næste møde</w:t>
      </w:r>
    </w:p>
    <w:p w:rsidR="00A94DE0" w:rsidRDefault="00835500">
      <w:r>
        <w:t>Mandag den 12.02.2024 kl. 16.00 - 18.00</w:t>
      </w:r>
    </w:p>
    <w:p w:rsidR="00EF7CE1" w:rsidRDefault="00EF7CE1"/>
    <w:p w:rsidR="00A94DE0" w:rsidRPr="00EF7CE1" w:rsidRDefault="00835500">
      <w:pPr>
        <w:rPr>
          <w:b/>
        </w:rPr>
      </w:pPr>
      <w:r w:rsidRPr="00EF7CE1">
        <w:rPr>
          <w:b/>
        </w:rPr>
        <w:t>7. Eventuelt</w:t>
      </w:r>
    </w:p>
    <w:p w:rsidR="00A94DE0" w:rsidRDefault="00835500">
      <w:r>
        <w:t>Er alle grunde lejet ud?</w:t>
      </w:r>
    </w:p>
    <w:p w:rsidR="00A94DE0" w:rsidRDefault="00835500">
      <w:pPr>
        <w:pStyle w:val="Listeafsnit"/>
        <w:numPr>
          <w:ilvl w:val="0"/>
          <w:numId w:val="1"/>
        </w:numPr>
      </w:pPr>
      <w:r>
        <w:t>Ja - der er vent</w:t>
      </w:r>
      <w:r>
        <w:t>eliste</w:t>
      </w:r>
    </w:p>
    <w:p w:rsidR="00A94DE0" w:rsidRDefault="00835500">
      <w:pPr>
        <w:pStyle w:val="Listeafsnit"/>
        <w:numPr>
          <w:ilvl w:val="0"/>
          <w:numId w:val="1"/>
        </w:numPr>
      </w:pPr>
      <w:r>
        <w:t>Hvis der skal slås græs på trekanten ved Marineforeningen skal kommunen fremover forestå</w:t>
      </w:r>
    </w:p>
    <w:p w:rsidR="00A94DE0" w:rsidRDefault="00835500">
      <w:r>
        <w:t>det, da den private havetraktor er solgt.</w:t>
      </w:r>
    </w:p>
    <w:p w:rsidR="00A94DE0" w:rsidRDefault="00835500">
      <w:pPr>
        <w:pStyle w:val="Listeafsnit"/>
        <w:numPr>
          <w:ilvl w:val="0"/>
          <w:numId w:val="1"/>
        </w:numPr>
      </w:pPr>
      <w:r>
        <w:t>De udsendte kontrakter på de små huse er udsendt og for de flestes vedkommende</w:t>
      </w:r>
    </w:p>
    <w:p w:rsidR="00A94DE0" w:rsidRDefault="00835500">
      <w:r>
        <w:t xml:space="preserve">underskrevet og returneret. - der </w:t>
      </w:r>
      <w:r>
        <w:t>mangler 4-5 stykker. De kontaktes.</w:t>
      </w:r>
    </w:p>
    <w:p w:rsidR="00A94DE0" w:rsidRDefault="00835500">
      <w:bookmarkStart w:id="0" w:name="_GoBack"/>
      <w:bookmarkEnd w:id="0"/>
      <w:r>
        <w:t>Referent: Kirsten Guntofte</w:t>
      </w:r>
    </w:p>
    <w:sectPr w:rsidR="00A94DE0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00" w:rsidRDefault="00835500">
      <w:pPr>
        <w:spacing w:after="0" w:line="240" w:lineRule="auto"/>
      </w:pPr>
      <w:r>
        <w:separator/>
      </w:r>
    </w:p>
  </w:endnote>
  <w:endnote w:type="continuationSeparator" w:id="0">
    <w:p w:rsidR="00835500" w:rsidRDefault="0083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00" w:rsidRDefault="008355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35500" w:rsidRDefault="0083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39CA"/>
    <w:multiLevelType w:val="multilevel"/>
    <w:tmpl w:val="5AAC07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4DE0"/>
    <w:rsid w:val="00835500"/>
    <w:rsid w:val="00A94DE0"/>
    <w:rsid w:val="00E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AF18"/>
  <w15:docId w15:val="{6E83704D-34FC-49B5-9BCC-CBA5D48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Guntofte</dc:creator>
  <dc:description/>
  <cp:lastModifiedBy>kirsten Guntofte</cp:lastModifiedBy>
  <cp:revision>2</cp:revision>
  <dcterms:created xsi:type="dcterms:W3CDTF">2023-11-21T06:19:00Z</dcterms:created>
  <dcterms:modified xsi:type="dcterms:W3CDTF">2023-11-21T06:19:00Z</dcterms:modified>
</cp:coreProperties>
</file>